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783"/>
        <w:gridCol w:w="741"/>
        <w:gridCol w:w="1482"/>
        <w:gridCol w:w="978"/>
        <w:gridCol w:w="593"/>
        <w:gridCol w:w="441"/>
        <w:gridCol w:w="335"/>
        <w:gridCol w:w="812"/>
        <w:gridCol w:w="1914"/>
      </w:tblGrid>
      <w:tr w14:paraId="63B2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54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A4FA37">
            <w:pPr>
              <w:widowControl/>
              <w:spacing w:line="1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录用个人病史调查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14:paraId="136D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6BC9B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0501388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1BC0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E6C115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14:paraId="4F2AAC8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23878F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7F8D0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二寸免冠照片</w:t>
            </w:r>
          </w:p>
        </w:tc>
      </w:tr>
      <w:tr w14:paraId="39DF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381BD5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82EA913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0AAA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AC5F4A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14:paraId="639596E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95B5C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 w14:paraId="2DE263E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7F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6DE756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75F4B5C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EF8D8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 w14:paraId="4F42FF2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 w14:paraId="3A85996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E69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1C96E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 业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74C6E40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AD11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    （毕业院校）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 w14:paraId="60D0BB4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 w14:paraId="16A932E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FC2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AE69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E1841E3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2570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 w14:paraId="2080442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 w14:paraId="15826C9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24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9549" w:type="dxa"/>
            <w:gridSpan w:val="10"/>
            <w:shd w:val="clear" w:color="auto" w:fill="auto"/>
            <w:vAlign w:val="center"/>
          </w:tcPr>
          <w:p w14:paraId="257BBA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请本人如实详细填写下列项目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                                                  （在每一项后的空格中打“√”回答“有”或“无”，如故意隐瞒，后果自负）</w:t>
            </w:r>
          </w:p>
        </w:tc>
      </w:tr>
      <w:tr w14:paraId="2BBD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3D92D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27E3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F382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656B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治愈时间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0F7A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03067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FE35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CEE2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治愈时间</w:t>
            </w:r>
          </w:p>
        </w:tc>
      </w:tr>
      <w:tr w14:paraId="1CE2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6D592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高血压病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D51C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37D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2A3F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3312C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糖尿病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0CBBB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43F7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9307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60D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0890C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冠心病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44689E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C41B30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2C5542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0D0BE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甲亢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1B03985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687930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C6070F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11F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6422A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F723BD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3C63E6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306A9E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0E25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贫血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6D8CE94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36DA84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7202B49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C0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6AC5D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A6EBC0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183F34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E151F3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1D467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癫痫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2B2BAF7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4D8BA3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3596B9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F6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0704D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心肌病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4752F9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BB48E8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2EB85F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565F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精神病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4C9C5CE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C0CE5F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0EA911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4D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2515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支气管扩张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2C3581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1EA7BA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C0D87AC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448C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神经官能症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6C8360C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EFA74C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31127E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2C3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128B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支气管哮喘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765A3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9699DA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C52020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B79E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吸毒史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7967A09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E8DC83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F566BD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B9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54EA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肺气肿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2CA24F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563627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28B6AA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33BD8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急慢性肝炎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57F4CC1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B59585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EF903B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034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6546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消化性溃疡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98D97F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F30110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FEFD9F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4B81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结核病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5F49387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891103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0A3CFA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F1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45C51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肝硬化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9ECB4E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9860E9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17B3D3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09B6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性传播疾病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4E9A6B4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3F8E87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C0748C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7D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5D89C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胰腺疾病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A9B179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90913C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A05E34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43CE0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恶性肿瘤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4625C212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1ECE3E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CA1A8F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34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1FEDB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急慢性肾炎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B73B4B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C2DD784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71E501E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4BE8E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手术史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2276E5F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6D4016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9CF0B5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47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0BD4C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肾功能不全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A07F3FF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D12FEA9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163B175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29EF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严重外伤史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73A2645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FDE5ADA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E4BAB60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ACD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228D4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结缔组织病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FFD1BDD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7F444FE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BC78D3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5E577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69CB5A0B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56B9FA1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FE9D898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B96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124607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14:paraId="5DDDBBD6"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76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9549" w:type="dxa"/>
            <w:gridSpan w:val="10"/>
            <w:shd w:val="clear" w:color="auto" w:fill="auto"/>
            <w:vAlign w:val="center"/>
          </w:tcPr>
          <w:p w14:paraId="1336ACE5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受检者签字：                                  体检日期：     年     月    日</w:t>
            </w:r>
          </w:p>
        </w:tc>
      </w:tr>
    </w:tbl>
    <w:p w14:paraId="7F9F2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OTk4ZDNiODNlMzRjMzY0MDMyNDM5N2E1MTQ3MzQifQ=="/>
  </w:docVars>
  <w:rsids>
    <w:rsidRoot w:val="41DD7748"/>
    <w:rsid w:val="000326A6"/>
    <w:rsid w:val="00061C56"/>
    <w:rsid w:val="00172DB5"/>
    <w:rsid w:val="006D3B37"/>
    <w:rsid w:val="006F6F15"/>
    <w:rsid w:val="00D0704A"/>
    <w:rsid w:val="01633674"/>
    <w:rsid w:val="0319423E"/>
    <w:rsid w:val="06CD2732"/>
    <w:rsid w:val="0946012F"/>
    <w:rsid w:val="0BC919F6"/>
    <w:rsid w:val="0D910827"/>
    <w:rsid w:val="0D9D4E3C"/>
    <w:rsid w:val="0F6F18C7"/>
    <w:rsid w:val="12F02F14"/>
    <w:rsid w:val="16370A8F"/>
    <w:rsid w:val="17A07D41"/>
    <w:rsid w:val="19295BFE"/>
    <w:rsid w:val="20366C17"/>
    <w:rsid w:val="215D459E"/>
    <w:rsid w:val="22714E6B"/>
    <w:rsid w:val="239C2B46"/>
    <w:rsid w:val="24EA2BC9"/>
    <w:rsid w:val="275C05A6"/>
    <w:rsid w:val="27AB7F94"/>
    <w:rsid w:val="29080D8B"/>
    <w:rsid w:val="2A85506E"/>
    <w:rsid w:val="31CC755E"/>
    <w:rsid w:val="326A06D7"/>
    <w:rsid w:val="32FF74CE"/>
    <w:rsid w:val="33AF0F8F"/>
    <w:rsid w:val="3A7A6C98"/>
    <w:rsid w:val="3AFD67FE"/>
    <w:rsid w:val="417E0A4A"/>
    <w:rsid w:val="41DD7748"/>
    <w:rsid w:val="41E21B9E"/>
    <w:rsid w:val="41E96861"/>
    <w:rsid w:val="434038A8"/>
    <w:rsid w:val="43AE4AF6"/>
    <w:rsid w:val="45861096"/>
    <w:rsid w:val="472F761A"/>
    <w:rsid w:val="48F00EE6"/>
    <w:rsid w:val="52D701B8"/>
    <w:rsid w:val="5C4A288A"/>
    <w:rsid w:val="5D5A426E"/>
    <w:rsid w:val="62782AF3"/>
    <w:rsid w:val="63A04C9B"/>
    <w:rsid w:val="6BBF302D"/>
    <w:rsid w:val="6C657479"/>
    <w:rsid w:val="6D535020"/>
    <w:rsid w:val="738602FE"/>
    <w:rsid w:val="75111D5F"/>
    <w:rsid w:val="765D2CF7"/>
    <w:rsid w:val="7B9617CE"/>
    <w:rsid w:val="7F13777F"/>
    <w:rsid w:val="7FC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48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242</Words>
  <Characters>242</Characters>
  <Lines>3</Lines>
  <Paragraphs>1</Paragraphs>
  <TotalTime>1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2018-06-07T15:26:00Z</dcterms:created>
  <dc:creator>WPS_1528123625</dc:creator>
  <cp:lastModifiedBy>小懒</cp:lastModifiedBy>
  <dcterms:modified xsi:type="dcterms:W3CDTF">2024-12-25T09:34:43Z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FF257303C5014B6A9AE2157B26C2B4A6_13</vt:lpwstr>
  </property>
</Properties>
</file>